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3</w:t>
      </w:r>
    </w:p>
    <w:p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授权委托书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南通市人才事务所有限公司：</w:t>
      </w:r>
    </w:p>
    <w:p>
      <w:pPr>
        <w:spacing w:line="680" w:lineRule="atLeast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本人：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single"/>
        </w:rPr>
        <w:t>（</w:t>
      </w: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/>
          <w:sz w:val="28"/>
          <w:szCs w:val="28"/>
        </w:rPr>
        <w:t>），因个人原因本人不能到现场进行报名，现特委托：</w:t>
      </w:r>
      <w:r>
        <w:rPr>
          <w:rFonts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同志（身份证号：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/>
          <w:sz w:val="28"/>
          <w:szCs w:val="28"/>
        </w:rPr>
        <w:t>）代为办理报名相关手续（报名岗位代码为：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）。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</w:p>
    <w:p>
      <w:pPr>
        <w:spacing w:line="680" w:lineRule="atLeast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</w:p>
    <w:p>
      <w:pPr>
        <w:spacing w:line="680" w:lineRule="atLeast"/>
        <w:ind w:right="1120"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委托人（签字）：</w:t>
      </w:r>
      <w:r>
        <w:rPr>
          <w:rFonts w:ascii="宋体" w:hAnsi="宋体" w:eastAsia="宋体"/>
          <w:sz w:val="28"/>
          <w:szCs w:val="28"/>
        </w:rPr>
        <w:t xml:space="preserve">                     </w:t>
      </w:r>
    </w:p>
    <w:p>
      <w:pPr>
        <w:spacing w:line="680" w:lineRule="atLeast"/>
        <w:ind w:right="1120"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受托人（签字）：</w:t>
      </w:r>
      <w:r>
        <w:rPr>
          <w:rFonts w:ascii="宋体" w:hAnsi="宋体" w:eastAsia="宋体"/>
          <w:sz w:val="28"/>
          <w:szCs w:val="28"/>
        </w:rPr>
        <w:t xml:space="preserve">                     </w:t>
      </w:r>
    </w:p>
    <w:p>
      <w:pPr>
        <w:spacing w:line="680" w:lineRule="atLeast"/>
        <w:ind w:right="1120"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>期：</w:t>
      </w:r>
      <w:r>
        <w:rPr>
          <w:rFonts w:ascii="宋体" w:hAnsi="宋体" w:eastAsia="宋体"/>
          <w:sz w:val="28"/>
          <w:szCs w:val="28"/>
        </w:rPr>
        <w:t xml:space="preserve">                     </w:t>
      </w:r>
    </w:p>
    <w:p>
      <w:pPr>
        <w:spacing w:line="680" w:lineRule="atLeast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680" w:lineRule="atLeast"/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ascii="宋体" w:hAnsi="宋体" w:eastAsia="宋体"/>
          <w:sz w:val="28"/>
          <w:szCs w:val="28"/>
          <w:u w:val="single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4648"/>
    <w:rsid w:val="000D547A"/>
    <w:rsid w:val="001B345D"/>
    <w:rsid w:val="002A6985"/>
    <w:rsid w:val="00323B43"/>
    <w:rsid w:val="00393DF2"/>
    <w:rsid w:val="003D37D8"/>
    <w:rsid w:val="00426133"/>
    <w:rsid w:val="004358AB"/>
    <w:rsid w:val="00653CC2"/>
    <w:rsid w:val="00884CEE"/>
    <w:rsid w:val="008B7726"/>
    <w:rsid w:val="00A17282"/>
    <w:rsid w:val="00A85E60"/>
    <w:rsid w:val="00AC5337"/>
    <w:rsid w:val="00D31D50"/>
    <w:rsid w:val="00DA3D57"/>
    <w:rsid w:val="00DF6091"/>
    <w:rsid w:val="00E535EC"/>
    <w:rsid w:val="023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</Words>
  <Characters>246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2020-06-12T06:39:00Z</dcterms:created>
  <dc:creator>Rikki.M♌</dc:creator>
  <cp:lastModifiedBy>Rikki.M♌</cp:lastModifiedBy>
  <dcterms:modified xsi:type="dcterms:W3CDTF">2020-12-04T02:45:01Z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